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36" w:rsidRDefault="00203C36" w:rsidP="00FD4E3E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D4E3E">
        <w:rPr>
          <w:rFonts w:ascii="Times New Roman" w:hAnsi="Times New Roman"/>
          <w:sz w:val="28"/>
          <w:szCs w:val="28"/>
        </w:rPr>
        <w:t xml:space="preserve">Приложение 2 </w:t>
      </w:r>
    </w:p>
    <w:p w:rsidR="00203C36" w:rsidRPr="00FD4E3E" w:rsidRDefault="00203C36" w:rsidP="00FD4E3E">
      <w:pPr>
        <w:jc w:val="right"/>
        <w:rPr>
          <w:rFonts w:ascii="Times New Roman" w:hAnsi="Times New Roman"/>
          <w:sz w:val="28"/>
          <w:szCs w:val="28"/>
        </w:rPr>
      </w:pPr>
    </w:p>
    <w:p w:rsidR="00203C36" w:rsidRPr="00FD4E3E" w:rsidRDefault="00203C36" w:rsidP="00FD4E3E">
      <w:pPr>
        <w:jc w:val="center"/>
        <w:rPr>
          <w:rFonts w:ascii="Times New Roman" w:hAnsi="Times New Roman"/>
          <w:sz w:val="28"/>
          <w:szCs w:val="28"/>
        </w:rPr>
      </w:pPr>
      <w:r w:rsidRPr="00FD4E3E">
        <w:rPr>
          <w:rFonts w:ascii="Times New Roman" w:hAnsi="Times New Roman"/>
          <w:sz w:val="28"/>
          <w:szCs w:val="28"/>
        </w:rPr>
        <w:t xml:space="preserve">Примерный список </w:t>
      </w:r>
      <w:r>
        <w:rPr>
          <w:rFonts w:ascii="Times New Roman" w:hAnsi="Times New Roman"/>
          <w:sz w:val="28"/>
          <w:szCs w:val="28"/>
        </w:rPr>
        <w:t>литературы</w:t>
      </w:r>
      <w:r w:rsidRPr="00FD4E3E">
        <w:rPr>
          <w:rFonts w:ascii="Times New Roman" w:hAnsi="Times New Roman"/>
          <w:sz w:val="28"/>
          <w:szCs w:val="28"/>
        </w:rPr>
        <w:t xml:space="preserve"> для 5-9 классов</w:t>
      </w:r>
    </w:p>
    <w:p w:rsidR="00203C36" w:rsidRPr="00FD4E3E" w:rsidRDefault="00203C36">
      <w:r w:rsidRPr="00FD4E3E">
        <w:fldChar w:fldCharType="begin"/>
      </w:r>
      <w:r w:rsidRPr="00FD4E3E">
        <w:instrText xml:space="preserve"> LINK </w:instrText>
      </w:r>
      <w:r>
        <w:instrText xml:space="preserve">Excel.Sheet.12 "C:\\Users\\Belyaeva\\Desktop\\Библиотеки\\Списки литературы в субъекты\\Список книг (2).xlsx" "5-9 классы!R1C1:R160C3" </w:instrText>
      </w:r>
      <w:r w:rsidRPr="00FD4E3E">
        <w:instrText xml:space="preserve">\a \f 4 \h  \* MERGEFORMAT </w:instrText>
      </w:r>
      <w:r w:rsidRPr="00FD4E3E">
        <w:fldChar w:fldCharType="separate"/>
      </w:r>
    </w:p>
    <w:tbl>
      <w:tblPr>
        <w:tblW w:w="10206" w:type="dxa"/>
        <w:tblInd w:w="-459" w:type="dxa"/>
        <w:tblLayout w:type="fixed"/>
        <w:tblLook w:val="00A0"/>
      </w:tblPr>
      <w:tblGrid>
        <w:gridCol w:w="1276"/>
        <w:gridCol w:w="2045"/>
        <w:gridCol w:w="6885"/>
      </w:tblGrid>
      <w:tr w:rsidR="00203C36" w:rsidRPr="006868E7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Конан Дойл А. 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о Шерлоке Холмсе. Затерянный мир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Герцен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Сорока-воровка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Некрасов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Приключения капитана Врунгеля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Аверченко А.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Айтматов Ч.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Ранние журавли. Белый пароход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Аксаков С.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годы Багрова-внука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по выбору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Бичер-Стоу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Хижина дяди Тома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Бондарев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Простите нас. Горячий снег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Бр. Стругацкие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 начинается в субботу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Бронте Ш..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Джейн Эйр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Девочка с Земли. Миллион приключений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Верн 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Таинственный остров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Выбранные места из переписки с друзьями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Алые паруса. Бегущая по волнам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Дюма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Три мушкетера. Королева Марго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Ефремов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Звёздные корабли. На краю Окуймены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Жан де Лафонтен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Басни "Лев, который собирался на войну", "Обезьяна и кот"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Анненский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Из книги стихов «Кипарисовый ларец»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из книги стихов «Под северным небом»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Карамзин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Наталья, боярская дочь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Дети подземелья. Мгновение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Купер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Последний из Могикан. Следопыт, или Озеро-Море. Зверобой, или Первая тропа войны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(«Изумруд» и др.)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Зов предков. Сказание о Кише. Белый клык. Мартин Иден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Носов Е.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Живое пламя. Красное вино Победы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Окуджава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по выбору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Малахитовая шкатулка. Медной горы Хозяйка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Парр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Вафельное сердце. Тоня Глиммердал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Паустовский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Исаак Левитан. Снег. Телеграмма. Золотая роза. Корзина с еловыми шишками. Северная повесть. Ленька с Малого озера. Прощание с летом. Снег. Старый повар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Платонов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Песчаная учительница. Неизвестный цветок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Кладовая солнца. Лесная капель. Таинственный ящик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Прус Б.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Фараон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Пущин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Записки о Пушкине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Радищев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из Петербурга в Москву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Ремарк Э.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На западном фронте без перемен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Толкиен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Властелин колец. Хоббит, или Туда и обратно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Толстой А.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Князь Серебряный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Троепольский Г.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Белый Бим Чёрное Ухо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Тынянов Ю.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Кюхля. Подпоручик Киже. Пушкин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Уайльд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Соловей и роза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Уэллс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Человек-невидимка. Война миров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Цветаева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Мой Пушкин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Штильмарк 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Наследник из Калькутты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Шукшин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Волки. Гринька Малюгин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Эзоп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Басни «Крестьянин и его сыновья», «Соловей и ястреб»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Эсхил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«Прометей прикованный»</w:t>
            </w:r>
          </w:p>
        </w:tc>
      </w:tr>
      <w:tr w:rsidR="00203C36" w:rsidRPr="006868E7" w:rsidTr="00976B19">
        <w:trPr>
          <w:trHeight w:val="10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Орда.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Куликово поле. Суровый век. Цари и самозванцы. Грозный всадник. 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Небывалое бывает. Великая Екатерина. История крепостного мальчика. 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Жизнь и смерть. Рассказы о Суворове и других солдатах. Птица-слава. Декабристы.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Охота на императора. Богатырские фамилии.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Андерсен Х.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Пастух и пастушка. Васюткино озеро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Афанасьев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русские сказки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Ахматова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Байрон Дж.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выбору). Паломничество Чайльд Гарольда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Бальмонт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Баратынский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Батюшков К.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Белинский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Статьи («Герой нашего времени. Сочинение М. Лерм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нтова», «Стихотворения М. Лермонтова», Похождения Чичикова, или Мертвые души», «Сочинения Александра Пушкина», «Взгляд на русскую литературу 1847 года», «Письмо Гоголю» и др.)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Блок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Богомолов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Собачье сердце. Роковые яйца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Бунин И..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выбору). 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Быков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Обелиск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Завтра была война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Поучение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Вознесенский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Волошин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Высоцкий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Гаршин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Красный цветок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Гамзатов Р.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Генри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Новеллы 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Гете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Фауст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Гоголь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Ревизор.  Повести (Вечера на хуторе близ Диканьки. Миргород. Женитьба. Петербургские повести. –  по выбору) 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Голдинг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 мух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Голявкин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Гомер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Илиада. Одиссея 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Гончаров И.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Мильон терзаний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Горький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Челкаш. Детство. В людях. Сказки об Италии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Грибоедов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Горе от ума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Гримм Бр.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Данте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Божественная комедия (фрагменты по выбору). Сонеты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Дельвиг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Державин Г.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Дефо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Робинзон Крузо (главы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Джером 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Джером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A3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Дойл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Достоевский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Белые ночи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Евтушенко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Есенин С.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Жуковский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Баллады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Заболоцкий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Зощенко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Искандер Ф.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Детство Чика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Казаков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Карамзин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Бедная Лиза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Карим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Стихи из сборника "Европа-Азия". Бессмертие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Катулл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Клюев Е.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простого карандаша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Короленко В..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Слепой музыкант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Кольцов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Крапивин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Куприн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Рассказы. Повести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Кушнер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Кэррол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Алиса в стране чудес. Алиса в Зазеркалье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Лермонтов М..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Герой нашего времени. Маскарад. Песня про купца Калашникова. Мцыри. 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Лесков Н.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Повести.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Ломоносов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Оды. 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Лондон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Белый клык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Майков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Мандельштам О.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Мериме П.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Новеллы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Мольер Ж.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Комедии (Мещанин во дворянстве, Тартюф -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Саша. Мороз, Красный нос. Железная дорога Стихотворения (по выбору).  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Олеша Ю.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Три толстяка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Осеева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Динка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Островский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Снегурочка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Пастернак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Паустовский К.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Погорельский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Чёрная курица, или Подземные жители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Полонский Я.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Пушкин А.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Евгений Онегин. Дубровский. Капитанская дочка. Стихотворения. Маленькие трагедии. Повести Белкина. Поэмы. Сказки (по выбору) 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Распутин В.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Уроки французского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Ремарк Э.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Три товарища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Ремизов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Посолонь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Рубцов Н.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Салтыков-Щедрин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для детей изрядного возраста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Самойлов Д.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Сароян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Свифт Дж.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Путешествия Гулливера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Сервантес М.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Дон Кихот (главы 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Скотт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Айвенго. Роб Рой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Твардовский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Василий Тёркин (главы по выбору). 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Василий Шибанов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Повести (Детство. Отрочество. Хаджи-Мурат – по выбору).. Рассказы (по выбору) </w:t>
            </w:r>
          </w:p>
        </w:tc>
      </w:tr>
      <w:tr w:rsidR="00203C36" w:rsidRPr="006868E7" w:rsidTr="00976B19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Тургенев И. 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в прозе.</w:t>
            </w: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Повести (Записки охотника. Ася. Первая любовь. Вешние воды. Муму. – по выбору) Стихотворения в прозе. (по выбору) 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Тютчев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Уайльд О.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Фет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Фонвизин Д.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Недоросль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Цветаева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Чехов А.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Шекспир У.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Ромео и Джульетта. Сонеты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Шергин Б.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Сказки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Шиллер Ф.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Баллада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Шмелёв И.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Шолохов М.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Судьба человека</w:t>
            </w:r>
          </w:p>
        </w:tc>
      </w:tr>
      <w:tr w:rsidR="00203C36" w:rsidRPr="006868E7" w:rsidTr="00976B19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Шукшин В.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  (по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Калевала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Житие Сергия Радонежского (фрагменты по выбору)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Повесть временных лет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Повесть о Петре и Февронии Муромских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Слово о полку Игореве</w:t>
            </w:r>
          </w:p>
        </w:tc>
      </w:tr>
      <w:tr w:rsidR="00203C36" w:rsidRPr="006868E7" w:rsidTr="00976B1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C36" w:rsidRPr="00FA39F9" w:rsidRDefault="00203C36" w:rsidP="00FD4E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F9">
              <w:rPr>
                <w:rFonts w:ascii="Times New Roman" w:hAnsi="Times New Roman"/>
                <w:sz w:val="24"/>
                <w:szCs w:val="24"/>
                <w:lang w:eastAsia="ru-RU"/>
              </w:rPr>
              <w:t>Пьеса. Озорник Петрушка</w:t>
            </w:r>
          </w:p>
        </w:tc>
      </w:tr>
    </w:tbl>
    <w:p w:rsidR="00203C36" w:rsidRDefault="00203C36">
      <w:r w:rsidRPr="00FD4E3E">
        <w:fldChar w:fldCharType="end"/>
      </w:r>
    </w:p>
    <w:sectPr w:rsidR="00203C36" w:rsidSect="00FD4E3E">
      <w:headerReference w:type="default" r:id="rId7"/>
      <w:pgSz w:w="11906" w:h="16838"/>
      <w:pgMar w:top="1134" w:right="170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36" w:rsidRDefault="00203C36" w:rsidP="00FD4E3E">
      <w:r>
        <w:separator/>
      </w:r>
    </w:p>
  </w:endnote>
  <w:endnote w:type="continuationSeparator" w:id="0">
    <w:p w:rsidR="00203C36" w:rsidRDefault="00203C36" w:rsidP="00FD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36" w:rsidRDefault="00203C36" w:rsidP="00FD4E3E">
      <w:r>
        <w:separator/>
      </w:r>
    </w:p>
  </w:footnote>
  <w:footnote w:type="continuationSeparator" w:id="0">
    <w:p w:rsidR="00203C36" w:rsidRDefault="00203C36" w:rsidP="00FD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36" w:rsidRDefault="00203C36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203C36" w:rsidRDefault="00203C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10C5"/>
    <w:multiLevelType w:val="hybridMultilevel"/>
    <w:tmpl w:val="2C0E94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9A173B4"/>
    <w:multiLevelType w:val="hybridMultilevel"/>
    <w:tmpl w:val="1AD2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4595E"/>
    <w:multiLevelType w:val="hybridMultilevel"/>
    <w:tmpl w:val="7C36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D5CD4"/>
    <w:multiLevelType w:val="hybridMultilevel"/>
    <w:tmpl w:val="CFF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E3E"/>
    <w:rsid w:val="000A4C1D"/>
    <w:rsid w:val="00203C36"/>
    <w:rsid w:val="0026499B"/>
    <w:rsid w:val="003F772F"/>
    <w:rsid w:val="00431765"/>
    <w:rsid w:val="00452557"/>
    <w:rsid w:val="004B1B18"/>
    <w:rsid w:val="004D5979"/>
    <w:rsid w:val="006868E7"/>
    <w:rsid w:val="00754A26"/>
    <w:rsid w:val="00840712"/>
    <w:rsid w:val="008A59D1"/>
    <w:rsid w:val="00911195"/>
    <w:rsid w:val="00976B19"/>
    <w:rsid w:val="00A27766"/>
    <w:rsid w:val="00AA18FB"/>
    <w:rsid w:val="00B66C03"/>
    <w:rsid w:val="00B74D57"/>
    <w:rsid w:val="00B7647C"/>
    <w:rsid w:val="00CC58C2"/>
    <w:rsid w:val="00D11CA1"/>
    <w:rsid w:val="00D95E00"/>
    <w:rsid w:val="00DA3906"/>
    <w:rsid w:val="00DC585E"/>
    <w:rsid w:val="00FA39F9"/>
    <w:rsid w:val="00F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3E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4E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4E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D4E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4E3E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FD4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76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1153</Words>
  <Characters>6573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Беляева</dc:creator>
  <cp:keywords/>
  <dc:description/>
  <cp:lastModifiedBy>User</cp:lastModifiedBy>
  <cp:revision>2</cp:revision>
  <cp:lastPrinted>2016-04-08T16:36:00Z</cp:lastPrinted>
  <dcterms:created xsi:type="dcterms:W3CDTF">2016-06-14T09:49:00Z</dcterms:created>
  <dcterms:modified xsi:type="dcterms:W3CDTF">2016-06-14T09:49:00Z</dcterms:modified>
</cp:coreProperties>
</file>