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99" w:rsidRPr="00351EBD" w:rsidRDefault="00F57B99" w:rsidP="00351EBD">
      <w:pPr>
        <w:spacing w:line="240" w:lineRule="auto"/>
        <w:ind w:firstLine="127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1EB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EBD">
        <w:rPr>
          <w:rFonts w:ascii="Times New Roman" w:hAnsi="Times New Roman"/>
          <w:sz w:val="28"/>
          <w:szCs w:val="28"/>
        </w:rPr>
        <w:t>4</w:t>
      </w:r>
    </w:p>
    <w:p w:rsidR="00F57B99" w:rsidRPr="00351EBD" w:rsidRDefault="00F57B99" w:rsidP="00351EBD">
      <w:pPr>
        <w:spacing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351EBD">
        <w:rPr>
          <w:rFonts w:ascii="Times New Roman" w:hAnsi="Times New Roman"/>
          <w:sz w:val="28"/>
          <w:szCs w:val="28"/>
        </w:rPr>
        <w:t>Примерный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EBD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литературы </w:t>
      </w:r>
      <w:r w:rsidRPr="00351EBD">
        <w:rPr>
          <w:rFonts w:ascii="Times New Roman" w:hAnsi="Times New Roman"/>
          <w:sz w:val="28"/>
          <w:szCs w:val="28"/>
        </w:rPr>
        <w:t>гражданско-патриотической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EBD">
        <w:rPr>
          <w:rFonts w:ascii="Times New Roman" w:hAnsi="Times New Roman"/>
          <w:sz w:val="28"/>
          <w:szCs w:val="28"/>
        </w:rPr>
        <w:t>направленности</w:t>
      </w:r>
    </w:p>
    <w:p w:rsidR="00F57B99" w:rsidRPr="000B0BDD" w:rsidRDefault="00F57B99" w:rsidP="00351E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636"/>
        <w:gridCol w:w="4057"/>
        <w:gridCol w:w="8258"/>
        <w:gridCol w:w="1976"/>
      </w:tblGrid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66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Сто рассказов о войне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Астафьев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Лучшие рассказы для детей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Тимур и его команда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Ильина Е.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Четвертая высота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Катаев В. 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Сын полка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Дядя Степа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Стихи о войне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Тополь Э.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«Стрижи» на льду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8B57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Ян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Сульянов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Взлет и трагедия Юрия Гагарина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Никулин Н.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Воспоминания о войне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Шишов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Дневник детской памяти. Это и моя война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Федотов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Дневник советского школьника. Мемуары пророка из 9А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Дорогой мой человек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Перевезенцев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Истоки русской души. Обретение веры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Фоменко Н.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Корона российской империи. Слава, честь и доблесть династии Романовых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Крестоносцы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мировая война. Неизвестные страницы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Полевой Б.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Повесть о настоящем человеке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Подвиг Магеллана.  Человек и его деяние. Америго: Повесть об одной исторической ошибке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Спаситель Отечества. Духовный подвиг Сергия Радонежского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фехтования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Монвиж-Монтвид А. 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Юрий Гагарин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 отвечаю за все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5520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Можейко И.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1185 год. Восток — Запад. Русь. Запад. Запад против Востока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1812 Березина. Победа в разгар катастрофы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1812. Бородино. Битва за Москву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Аввакум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Чаплыгин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«Армата». «Царь-Танк» на страже Родины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Барбаросса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Белая гвардия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Берегитесь, боги жаждут!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Петрухин А., Шеменев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 окопах Сталинграда. Рассказы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 списках не значился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Великий Любовник. Юность Понтия Пилата. Трудный вторник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Великий понедельник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Вечер столетия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Вечный зов. Т. 1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Вечный зов. Т. 2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Вещий Олег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Красное Солнышко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Хилари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Внесите тела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Б., Быков В., Шолохов М. и др.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Война 1941 - 1945. Повести и рассказы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Толстой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Война и мир. Том I-II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Дышев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Война красива и нежна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Вольное царство.Государь всея Руси. Книга 4-5 романа "Иван III — государь всея Руси"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Лермонтов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Герой нашего времени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Артур К.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Фейхтвангер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Гойя, или Тяжкий путь познания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Ладинский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Голубь над Понтом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Беляков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Гумилев, сын Гумилева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«Детская книга войны. Дневники 1941-1945»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Древняя Русь и Великая степь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Асадов Э.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Дума о Севастополе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Ганиева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Жених и невеста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Живые и мертвые. Книга вторая (Солдатами не рождаются)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Живые и мертвые. Книга третья (Последнее лето)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Гроссман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Жизнь и судьба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Журавли и карлики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Золото бунта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Яхина  Г.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Зулейха открывает глаза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Томас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Иосиф и его братья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государства Российского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 с древнейших времен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Вилков М., Шарковский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России: иллюстрированный путеводитель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Княжич.Соправитель. Великий князь Московский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Гримберг Ф.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Княжна Тараканова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Князь Святослав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Авченко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Кристалл в прозрачной оправе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Куликово поле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Водолазкин  Е.  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Лавр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Басинский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Лев Толстой: бегство из рая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Берггольц О.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дневник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Мария Антуанетта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Мария Стюарт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Мертвым не больно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Кен Ф.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Мир без конца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Младший сын. Великий стол. Бремя власти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Вострышев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Мы дрались на бомбардировщиках. Три бестселлера одним томом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Мы дрались против «Тигров». «Главное – выбить у них танки!»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Мы сгорали заживо. Смертники Великой Отечественной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Мысленный волк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Вернадский Г.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Начертание русской истории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Никитин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Наш Патриарх Кирилл. Вся жизнь и один год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Неизвестный солдат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Никон; Разбойник Кудеяр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Приставкин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Ночевала тучка золотая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О любви к Отечеству. История государства Российского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Обитель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Огнем и мечом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От Руси до России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Отречение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Сергеева-Клятис 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Пастернак в жизни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Песков И.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Поднятая целина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Железняков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Поехали!» Мы – первые в космосе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Потоп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Бессарабова Н.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 Екатерины Великой по России: от Ярославля до Крыма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Югов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Ратоборцы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Реквием каравану PQ-17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Сергиевская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Романовы. Государь Император Николай III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империя: Александр I, Николай I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империя: Екатерина II, Павел I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империя: Петр I, Анна Иоанновна, Елизавета Петровна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Вершинин Л.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Россия против Запада. 1000-летняя война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Платонов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история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Костомаров Н.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история в жизнеописаниях ее главнейших деятелей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Солженицын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вопрос на рубеже веков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Русь великая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Шагланов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Сказание об Ольге. (Сказание о Феодосии. Феодорец Белый Клобучок. Кто умирает)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События в Севастополе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9" w:type="pct"/>
            <w:shd w:val="clear" w:color="000000" w:fill="FFFFFF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Кучерская М.</w:t>
            </w:r>
          </w:p>
        </w:tc>
        <w:tc>
          <w:tcPr>
            <w:tcW w:w="2766" w:type="pct"/>
            <w:shd w:val="clear" w:color="000000" w:fill="FFFFFF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Современный патерик. Чтение для впавших в уныние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Шмелев И.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Солнце мертвых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Шляхов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Степной закат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Степной пролог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Тихий Дон. Том I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Тихий Дон. Том II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Ник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Тутанхамон. Книга теней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Фронтовые разведчики. «Я ходил за линию фронта»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Чтения и рассказы по истории России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 дрался на Т-34. Обе книги одним томом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 дрался на Т-34. Третья книга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 дрался на танке. Фронтовая правда Победителей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Я дрался на штурмовике. Обе книги одним томом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F57B99" w:rsidRPr="006C55B8" w:rsidTr="00DE178D">
        <w:tc>
          <w:tcPr>
            <w:tcW w:w="213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59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766" w:type="pct"/>
            <w:vAlign w:val="center"/>
          </w:tcPr>
          <w:p w:rsidR="00F57B99" w:rsidRPr="00EE1775" w:rsidRDefault="00F57B99" w:rsidP="00EE1775">
            <w:pPr>
              <w:spacing w:line="240" w:lineRule="auto"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… я прожил жизнь. Письма 1920-1950-х</w:t>
            </w:r>
          </w:p>
        </w:tc>
        <w:tc>
          <w:tcPr>
            <w:tcW w:w="662" w:type="pct"/>
            <w:noWrap/>
            <w:vAlign w:val="center"/>
          </w:tcPr>
          <w:p w:rsidR="00F57B99" w:rsidRPr="00EE1775" w:rsidRDefault="00F57B99" w:rsidP="001A362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</w:tr>
    </w:tbl>
    <w:p w:rsidR="00F57B99" w:rsidRPr="008B57D1" w:rsidRDefault="00F57B99" w:rsidP="00E36828">
      <w:pPr>
        <w:ind w:left="284" w:firstLine="1134"/>
        <w:rPr>
          <w:rFonts w:ascii="Times New Roman" w:hAnsi="Times New Roman"/>
          <w:sz w:val="28"/>
          <w:szCs w:val="28"/>
          <w:lang w:val="en-US"/>
        </w:rPr>
      </w:pPr>
    </w:p>
    <w:p w:rsidR="00F57B99" w:rsidRDefault="00F57B99">
      <w:pPr>
        <w:ind w:left="284" w:firstLine="1134"/>
        <w:rPr>
          <w:rFonts w:ascii="Times New Roman" w:hAnsi="Times New Roman"/>
          <w:sz w:val="28"/>
          <w:szCs w:val="28"/>
          <w:lang w:val="en-US"/>
        </w:rPr>
      </w:pPr>
    </w:p>
    <w:p w:rsidR="00F57B99" w:rsidRPr="0084385E" w:rsidRDefault="00F57B99">
      <w:pPr>
        <w:ind w:left="284" w:firstLine="1134"/>
        <w:rPr>
          <w:rFonts w:ascii="Times New Roman" w:hAnsi="Times New Roman"/>
          <w:sz w:val="28"/>
          <w:szCs w:val="28"/>
          <w:lang w:val="en-US"/>
        </w:rPr>
      </w:pPr>
    </w:p>
    <w:sectPr w:rsidR="00F57B99" w:rsidRPr="0084385E" w:rsidSect="00351EBD">
      <w:headerReference w:type="default" r:id="rId7"/>
      <w:pgSz w:w="16838" w:h="11906" w:orient="landscape"/>
      <w:pgMar w:top="426" w:right="993" w:bottom="240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99" w:rsidRDefault="00F57B99" w:rsidP="00351EBD">
      <w:pPr>
        <w:spacing w:line="240" w:lineRule="auto"/>
      </w:pPr>
      <w:r>
        <w:separator/>
      </w:r>
    </w:p>
  </w:endnote>
  <w:endnote w:type="continuationSeparator" w:id="0">
    <w:p w:rsidR="00F57B99" w:rsidRDefault="00F57B99" w:rsidP="0035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99" w:rsidRDefault="00F57B99" w:rsidP="00351EBD">
      <w:pPr>
        <w:spacing w:line="240" w:lineRule="auto"/>
      </w:pPr>
      <w:r>
        <w:separator/>
      </w:r>
    </w:p>
  </w:footnote>
  <w:footnote w:type="continuationSeparator" w:id="0">
    <w:p w:rsidR="00F57B99" w:rsidRDefault="00F57B99" w:rsidP="00351E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99" w:rsidRPr="000B0BDD" w:rsidRDefault="00F57B99" w:rsidP="000B0BDD">
    <w:pPr>
      <w:pStyle w:val="Header"/>
      <w:jc w:val="center"/>
    </w:pPr>
    <w:fldSimple w:instr="PAGE   \* MERGEFORMAT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1E1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3667C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D51E5"/>
    <w:multiLevelType w:val="hybridMultilevel"/>
    <w:tmpl w:val="1DC8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E496B"/>
    <w:multiLevelType w:val="hybridMultilevel"/>
    <w:tmpl w:val="A09ABF8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>
    <w:nsid w:val="2EDE406B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A93D63"/>
    <w:multiLevelType w:val="hybridMultilevel"/>
    <w:tmpl w:val="8DB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6F26C1"/>
    <w:multiLevelType w:val="hybridMultilevel"/>
    <w:tmpl w:val="CB725CCA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7">
    <w:nsid w:val="60741700"/>
    <w:multiLevelType w:val="hybridMultilevel"/>
    <w:tmpl w:val="0C207B78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8">
    <w:nsid w:val="61930B8A"/>
    <w:multiLevelType w:val="hybridMultilevel"/>
    <w:tmpl w:val="FBF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EE65C6"/>
    <w:multiLevelType w:val="hybridMultilevel"/>
    <w:tmpl w:val="760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2537E"/>
    <w:multiLevelType w:val="hybridMultilevel"/>
    <w:tmpl w:val="B5E2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684FCB"/>
    <w:multiLevelType w:val="hybridMultilevel"/>
    <w:tmpl w:val="B38EE2CE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2">
    <w:nsid w:val="6B810E6F"/>
    <w:multiLevelType w:val="hybridMultilevel"/>
    <w:tmpl w:val="D11A7BA8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>
    <w:nsid w:val="75F17673"/>
    <w:multiLevelType w:val="hybridMultilevel"/>
    <w:tmpl w:val="D4FE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07636B"/>
    <w:multiLevelType w:val="hybridMultilevel"/>
    <w:tmpl w:val="D98A106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D3F"/>
    <w:rsid w:val="00000325"/>
    <w:rsid w:val="00001B3E"/>
    <w:rsid w:val="000B0BDD"/>
    <w:rsid w:val="00135C25"/>
    <w:rsid w:val="00145B61"/>
    <w:rsid w:val="001A362D"/>
    <w:rsid w:val="00325DA1"/>
    <w:rsid w:val="00351EBD"/>
    <w:rsid w:val="003C2E13"/>
    <w:rsid w:val="003C5523"/>
    <w:rsid w:val="00431765"/>
    <w:rsid w:val="004A1AEC"/>
    <w:rsid w:val="004D0EDC"/>
    <w:rsid w:val="00552005"/>
    <w:rsid w:val="006C55B8"/>
    <w:rsid w:val="006F0AF1"/>
    <w:rsid w:val="007E04B1"/>
    <w:rsid w:val="007F24D7"/>
    <w:rsid w:val="0083126A"/>
    <w:rsid w:val="0084385E"/>
    <w:rsid w:val="00863D3F"/>
    <w:rsid w:val="008B57D1"/>
    <w:rsid w:val="008D0F1A"/>
    <w:rsid w:val="008F3542"/>
    <w:rsid w:val="00985737"/>
    <w:rsid w:val="00A11B29"/>
    <w:rsid w:val="00A52817"/>
    <w:rsid w:val="00B30377"/>
    <w:rsid w:val="00B40BF9"/>
    <w:rsid w:val="00B45BC8"/>
    <w:rsid w:val="00B7647C"/>
    <w:rsid w:val="00BA685A"/>
    <w:rsid w:val="00BD3746"/>
    <w:rsid w:val="00BF5AA6"/>
    <w:rsid w:val="00C945A1"/>
    <w:rsid w:val="00D071C7"/>
    <w:rsid w:val="00D22B97"/>
    <w:rsid w:val="00D74922"/>
    <w:rsid w:val="00DC5CCC"/>
    <w:rsid w:val="00DE178D"/>
    <w:rsid w:val="00E168D7"/>
    <w:rsid w:val="00E36828"/>
    <w:rsid w:val="00E4087D"/>
    <w:rsid w:val="00E6556E"/>
    <w:rsid w:val="00EE1775"/>
    <w:rsid w:val="00F308E5"/>
    <w:rsid w:val="00F343AB"/>
    <w:rsid w:val="00F42A56"/>
    <w:rsid w:val="00F57B99"/>
    <w:rsid w:val="00FD7A13"/>
    <w:rsid w:val="00FE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C8"/>
    <w:pPr>
      <w:spacing w:line="360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6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1E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1EBD"/>
    <w:rPr>
      <w:rFonts w:cs="Times New Roman"/>
    </w:rPr>
  </w:style>
  <w:style w:type="character" w:customStyle="1" w:styleId="blk">
    <w:name w:val="blk"/>
    <w:basedOn w:val="DefaultParagraphFont"/>
    <w:uiPriority w:val="99"/>
    <w:rsid w:val="00325D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1262</Words>
  <Characters>7195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Беляева Надежда Валентиновна</dc:creator>
  <cp:keywords/>
  <dc:description/>
  <cp:lastModifiedBy>User</cp:lastModifiedBy>
  <cp:revision>2</cp:revision>
  <dcterms:created xsi:type="dcterms:W3CDTF">2016-06-14T09:50:00Z</dcterms:created>
  <dcterms:modified xsi:type="dcterms:W3CDTF">2016-06-14T09:50:00Z</dcterms:modified>
</cp:coreProperties>
</file>